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outhern-downs-profile"/>
    <w:p>
      <w:pPr>
        <w:pStyle w:val="Heading1"/>
      </w:pPr>
      <w:r>
        <w:t xml:space="preserve">Southern Downs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7,106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37,040          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Warwick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17,607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Downs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$39,324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$2,346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16,555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2,209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4,203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562,320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43,200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198,747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12,626,115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8,141,104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2025-01-02T01:51:06Z</dcterms:created>
  <dcterms:modified xsi:type="dcterms:W3CDTF">2025-01-02T01:51:06Z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